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FDA6" w14:textId="22E08D7E" w:rsidR="00924365" w:rsidRDefault="00186777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6A836A4" wp14:editId="2B41ADB6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C3BED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o:allowincell="f" filled="f"/>
            </w:pict>
          </mc:Fallback>
        </mc:AlternateContent>
      </w:r>
    </w:p>
    <w:p w14:paraId="740EAC22" w14:textId="77777777" w:rsidR="00924365" w:rsidRDefault="00924365">
      <w:pPr>
        <w:pStyle w:val="3"/>
      </w:pPr>
      <w:r>
        <w:t>ΥΠΕΥΘΥΝΗ ΔΗΛΩΣΗ</w:t>
      </w:r>
    </w:p>
    <w:p w14:paraId="71EE84AB" w14:textId="77777777" w:rsidR="00924365" w:rsidRDefault="00924365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666478BF" w14:textId="77777777" w:rsidR="00924365" w:rsidRDefault="00924365">
      <w:pPr>
        <w:pStyle w:val="a3"/>
        <w:tabs>
          <w:tab w:val="clear" w:pos="4153"/>
          <w:tab w:val="clear" w:pos="8306"/>
        </w:tabs>
      </w:pPr>
    </w:p>
    <w:p w14:paraId="3779357E" w14:textId="77777777" w:rsidR="00924365" w:rsidRDefault="00924365" w:rsidP="00186777">
      <w:pPr>
        <w:pStyle w:val="20"/>
        <w:pBdr>
          <w:left w:val="single" w:sz="4" w:space="1" w:color="auto"/>
        </w:pBdr>
        <w:ind w:right="-2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005F126" w14:textId="77777777" w:rsidR="00924365" w:rsidRDefault="00924365">
      <w:pPr>
        <w:pStyle w:val="a5"/>
        <w:jc w:val="left"/>
        <w:rPr>
          <w:sz w:val="22"/>
        </w:rPr>
      </w:pPr>
    </w:p>
    <w:p w14:paraId="3F01187F" w14:textId="77777777" w:rsidR="00924365" w:rsidRDefault="00924365">
      <w:pPr>
        <w:rPr>
          <w:rFonts w:ascii="Arial" w:hAnsi="Arial"/>
          <w:sz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66"/>
      </w:tblGrid>
      <w:tr w:rsidR="00924365" w14:paraId="71D9FE6A" w14:textId="77777777" w:rsidTr="00186777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368" w:type="dxa"/>
          </w:tcPr>
          <w:p w14:paraId="281583E0" w14:textId="77777777" w:rsidR="00924365" w:rsidRDefault="00924365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8975" w:type="dxa"/>
            <w:gridSpan w:val="14"/>
          </w:tcPr>
          <w:p w14:paraId="5C70E3A4" w14:textId="77777777" w:rsidR="00924365" w:rsidRDefault="00924365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924365" w14:paraId="597600CD" w14:textId="77777777" w:rsidTr="00186777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368" w:type="dxa"/>
          </w:tcPr>
          <w:p w14:paraId="530221AB" w14:textId="2611BDD9" w:rsidR="00924365" w:rsidRDefault="00924365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Όνομα:</w:t>
            </w:r>
          </w:p>
        </w:tc>
        <w:tc>
          <w:tcPr>
            <w:tcW w:w="3749" w:type="dxa"/>
            <w:gridSpan w:val="5"/>
          </w:tcPr>
          <w:p w14:paraId="13D26C06" w14:textId="77777777" w:rsidR="00924365" w:rsidRDefault="00924365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0A86DFED" w14:textId="77777777" w:rsidR="00924365" w:rsidRDefault="00924365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46" w:type="dxa"/>
            <w:gridSpan w:val="6"/>
          </w:tcPr>
          <w:p w14:paraId="73492DFC" w14:textId="77777777" w:rsidR="00924365" w:rsidRDefault="00924365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924365" w14:paraId="1C8DC381" w14:textId="77777777" w:rsidTr="00186777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48" w:type="dxa"/>
            <w:gridSpan w:val="4"/>
          </w:tcPr>
          <w:p w14:paraId="1F0993D0" w14:textId="77777777" w:rsidR="00924365" w:rsidRDefault="0092436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895" w:type="dxa"/>
            <w:gridSpan w:val="11"/>
          </w:tcPr>
          <w:p w14:paraId="4D785626" w14:textId="77777777" w:rsidR="00924365" w:rsidRDefault="00924365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924365" w14:paraId="0B086333" w14:textId="77777777" w:rsidTr="00186777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48" w:type="dxa"/>
            <w:gridSpan w:val="4"/>
          </w:tcPr>
          <w:p w14:paraId="0591DB39" w14:textId="77777777" w:rsidR="00924365" w:rsidRDefault="0092436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895" w:type="dxa"/>
            <w:gridSpan w:val="11"/>
          </w:tcPr>
          <w:p w14:paraId="4793C564" w14:textId="77777777" w:rsidR="00924365" w:rsidRDefault="00924365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924365" w14:paraId="7B953CB1" w14:textId="77777777" w:rsidTr="00186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gridSpan w:val="4"/>
          </w:tcPr>
          <w:p w14:paraId="5BD25525" w14:textId="77777777" w:rsidR="00924365" w:rsidRDefault="00924365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 w:rsidRPr="00BD2F7C">
              <w:rPr>
                <w:rFonts w:ascii="Arial" w:hAnsi="Arial"/>
                <w:szCs w:val="40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895" w:type="dxa"/>
            <w:gridSpan w:val="11"/>
          </w:tcPr>
          <w:p w14:paraId="2F19606F" w14:textId="77777777" w:rsidR="00924365" w:rsidRDefault="00924365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924365" w14:paraId="758902FF" w14:textId="77777777" w:rsidTr="00186777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3F40" w14:textId="77777777" w:rsidR="00924365" w:rsidRDefault="0092436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31EC" w14:textId="77777777" w:rsidR="00924365" w:rsidRDefault="00924365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924365" w14:paraId="4E63F843" w14:textId="77777777" w:rsidTr="00186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gridSpan w:val="4"/>
          </w:tcPr>
          <w:p w14:paraId="2444EFCB" w14:textId="77777777" w:rsidR="00924365" w:rsidRDefault="0092436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3AFFBAB" w14:textId="77777777" w:rsidR="00924365" w:rsidRDefault="00924365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1567616" w14:textId="77777777" w:rsidR="00924365" w:rsidRDefault="0092436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46" w:type="dxa"/>
            <w:gridSpan w:val="6"/>
          </w:tcPr>
          <w:p w14:paraId="3CFCEEDA" w14:textId="77777777" w:rsidR="00924365" w:rsidRDefault="00924365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924365" w14:paraId="345BB27B" w14:textId="77777777" w:rsidTr="00186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7" w:type="dxa"/>
            <w:gridSpan w:val="2"/>
          </w:tcPr>
          <w:p w14:paraId="6C37FEB9" w14:textId="77777777" w:rsidR="00924365" w:rsidRDefault="0092436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3B33FDFC" w14:textId="77777777" w:rsidR="00924365" w:rsidRDefault="00924365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54A39346" w14:textId="77777777" w:rsidR="00924365" w:rsidRDefault="0092436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255BF65" w14:textId="77777777" w:rsidR="00924365" w:rsidRDefault="00924365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4E9C4CCC" w14:textId="77777777" w:rsidR="00924365" w:rsidRDefault="0092436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D3B1668" w14:textId="77777777" w:rsidR="00924365" w:rsidRDefault="00924365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14:paraId="3ED78DFD" w14:textId="77777777" w:rsidR="00924365" w:rsidRDefault="0092436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66" w:type="dxa"/>
          </w:tcPr>
          <w:p w14:paraId="6E6F0690" w14:textId="77777777" w:rsidR="00924365" w:rsidRDefault="00924365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924365" w14:paraId="7A75E8FC" w14:textId="77777777" w:rsidTr="00186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CDAEF60" w14:textId="77777777" w:rsidR="00924365" w:rsidRDefault="0092436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1E15C9" w14:textId="77777777" w:rsidR="00924365" w:rsidRDefault="00924365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B3686AD" w14:textId="77777777" w:rsidR="00924365" w:rsidRDefault="0092436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35D97FB4" w14:textId="77777777" w:rsidR="00924365" w:rsidRDefault="0092436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395" w:type="dxa"/>
            <w:gridSpan w:val="5"/>
            <w:vAlign w:val="bottom"/>
          </w:tcPr>
          <w:p w14:paraId="7404E298" w14:textId="77777777" w:rsidR="00924365" w:rsidRDefault="00924365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14:paraId="187810D9" w14:textId="77777777" w:rsidR="00924365" w:rsidRDefault="00924365">
      <w:pPr>
        <w:rPr>
          <w:rFonts w:ascii="Arial" w:hAnsi="Arial"/>
          <w:b/>
          <w:sz w:val="28"/>
        </w:rPr>
      </w:pPr>
    </w:p>
    <w:p w14:paraId="512B0DB4" w14:textId="77777777" w:rsidR="00924365" w:rsidRDefault="00924365">
      <w:pPr>
        <w:rPr>
          <w:sz w:val="16"/>
        </w:rPr>
      </w:pPr>
    </w:p>
    <w:p w14:paraId="7BB9870E" w14:textId="77777777" w:rsidR="00924365" w:rsidRDefault="00924365">
      <w:pPr>
        <w:sectPr w:rsidR="00924365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924365" w14:paraId="2B6D52A2" w14:textId="77777777" w:rsidTr="00186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177F2E08" w14:textId="77777777" w:rsidR="00924365" w:rsidRDefault="00924365">
            <w:pPr>
              <w:ind w:right="124"/>
              <w:rPr>
                <w:rFonts w:ascii="Arial" w:hAnsi="Arial"/>
                <w:sz w:val="18"/>
              </w:rPr>
            </w:pPr>
          </w:p>
          <w:p w14:paraId="0515ABD2" w14:textId="77777777" w:rsidR="00924365" w:rsidRDefault="00924365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924365" w14:paraId="75F46348" w14:textId="77777777" w:rsidTr="00186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C07E54C" w14:textId="77777777" w:rsidR="00924365" w:rsidRDefault="00924365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924365" w14:paraId="601B8A88" w14:textId="77777777" w:rsidTr="00186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B91B6B8" w14:textId="77777777" w:rsidR="00924365" w:rsidRDefault="00924365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924365" w14:paraId="27DBCF7F" w14:textId="77777777" w:rsidTr="00186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B9E6D82" w14:textId="77777777" w:rsidR="00924365" w:rsidRDefault="00924365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924365" w14:paraId="33BB41D5" w14:textId="77777777" w:rsidTr="00186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6B4089D" w14:textId="77777777" w:rsidR="00924365" w:rsidRDefault="00924365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924365" w14:paraId="79F34306" w14:textId="77777777" w:rsidTr="00186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1D95734" w14:textId="77777777" w:rsidR="00924365" w:rsidRDefault="00924365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924365" w14:paraId="537DD909" w14:textId="77777777" w:rsidTr="00186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45F34EB" w14:textId="77777777" w:rsidR="00924365" w:rsidRDefault="00924365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924365" w14:paraId="6BA16B61" w14:textId="77777777" w:rsidTr="00186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DFC1AEB" w14:textId="77777777" w:rsidR="00924365" w:rsidRDefault="00924365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924365" w14:paraId="0D55E70B" w14:textId="77777777" w:rsidTr="00186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AA1696B" w14:textId="77777777" w:rsidR="00924365" w:rsidRDefault="00924365">
            <w:pPr>
              <w:spacing w:before="60"/>
              <w:ind w:right="1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(4)</w:t>
            </w:r>
          </w:p>
        </w:tc>
      </w:tr>
    </w:tbl>
    <w:p w14:paraId="338D5B2D" w14:textId="77777777" w:rsidR="00924365" w:rsidRDefault="00924365"/>
    <w:p w14:paraId="50EFA071" w14:textId="53D55391" w:rsidR="00924365" w:rsidRDefault="0092436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</w:t>
      </w:r>
      <w:r w:rsidR="00A7154D">
        <w:rPr>
          <w:sz w:val="16"/>
        </w:rPr>
        <w:t xml:space="preserve"> / </w:t>
      </w:r>
      <w:r>
        <w:rPr>
          <w:sz w:val="16"/>
        </w:rPr>
        <w:t>…</w:t>
      </w:r>
      <w:r w:rsidR="00A7154D">
        <w:rPr>
          <w:sz w:val="16"/>
        </w:rPr>
        <w:t xml:space="preserve">….. / </w:t>
      </w:r>
      <w:r>
        <w:rPr>
          <w:sz w:val="16"/>
        </w:rPr>
        <w:t>20</w:t>
      </w:r>
      <w:r w:rsidR="00A7154D">
        <w:rPr>
          <w:sz w:val="16"/>
        </w:rPr>
        <w:t xml:space="preserve"> </w:t>
      </w:r>
      <w:r>
        <w:rPr>
          <w:sz w:val="16"/>
        </w:rPr>
        <w:t>……</w:t>
      </w:r>
    </w:p>
    <w:p w14:paraId="13EAF9C0" w14:textId="77777777" w:rsidR="00924365" w:rsidRDefault="00924365">
      <w:pPr>
        <w:pStyle w:val="a6"/>
        <w:ind w:left="0" w:right="484"/>
        <w:jc w:val="right"/>
        <w:rPr>
          <w:sz w:val="16"/>
        </w:rPr>
      </w:pPr>
    </w:p>
    <w:p w14:paraId="387C0767" w14:textId="10EFEA3D" w:rsidR="00924365" w:rsidRDefault="0092436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</w:t>
      </w:r>
      <w:r w:rsidR="00481A61">
        <w:rPr>
          <w:sz w:val="16"/>
        </w:rPr>
        <w:t>/</w:t>
      </w:r>
      <w:r>
        <w:rPr>
          <w:sz w:val="16"/>
        </w:rPr>
        <w:t>Η Δηλ</w:t>
      </w:r>
      <w:r w:rsidR="00481A61">
        <w:rPr>
          <w:sz w:val="16"/>
        </w:rPr>
        <w:t>………..</w:t>
      </w:r>
      <w:r>
        <w:rPr>
          <w:sz w:val="16"/>
        </w:rPr>
        <w:t>.</w:t>
      </w:r>
    </w:p>
    <w:p w14:paraId="0934CD4B" w14:textId="77777777" w:rsidR="00924365" w:rsidRDefault="00924365">
      <w:pPr>
        <w:pStyle w:val="a6"/>
        <w:ind w:left="0"/>
        <w:jc w:val="right"/>
        <w:rPr>
          <w:sz w:val="16"/>
        </w:rPr>
      </w:pPr>
    </w:p>
    <w:p w14:paraId="49B465AD" w14:textId="77777777" w:rsidR="00924365" w:rsidRDefault="00924365">
      <w:pPr>
        <w:pStyle w:val="a6"/>
        <w:ind w:left="0"/>
        <w:jc w:val="right"/>
        <w:rPr>
          <w:sz w:val="16"/>
        </w:rPr>
      </w:pPr>
    </w:p>
    <w:p w14:paraId="28AD76DD" w14:textId="77777777" w:rsidR="00924365" w:rsidRDefault="00924365">
      <w:pPr>
        <w:pStyle w:val="a6"/>
        <w:ind w:left="0"/>
        <w:jc w:val="right"/>
        <w:rPr>
          <w:sz w:val="16"/>
        </w:rPr>
      </w:pPr>
    </w:p>
    <w:p w14:paraId="21B5CE09" w14:textId="77777777" w:rsidR="00924365" w:rsidRDefault="0092436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56ADE943" w14:textId="77777777" w:rsidR="00924365" w:rsidRDefault="00924365">
      <w:pPr>
        <w:jc w:val="both"/>
        <w:rPr>
          <w:rFonts w:ascii="Arial" w:hAnsi="Arial"/>
          <w:sz w:val="18"/>
        </w:rPr>
      </w:pPr>
    </w:p>
    <w:p w14:paraId="68DA9FCE" w14:textId="77777777" w:rsidR="00924365" w:rsidRDefault="00924365">
      <w:pPr>
        <w:jc w:val="both"/>
        <w:rPr>
          <w:rFonts w:ascii="Arial" w:hAnsi="Arial"/>
          <w:sz w:val="18"/>
        </w:rPr>
      </w:pPr>
    </w:p>
    <w:p w14:paraId="26319454" w14:textId="77777777" w:rsidR="00924365" w:rsidRDefault="00924365">
      <w:pPr>
        <w:jc w:val="both"/>
        <w:rPr>
          <w:rFonts w:ascii="Arial" w:hAnsi="Arial"/>
          <w:sz w:val="18"/>
        </w:rPr>
      </w:pPr>
    </w:p>
    <w:p w14:paraId="571422F8" w14:textId="77777777" w:rsidR="00924365" w:rsidRDefault="00924365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A8E76BC" w14:textId="77777777" w:rsidR="00924365" w:rsidRDefault="00924365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66DE0B1" w14:textId="77777777" w:rsidR="00924365" w:rsidRDefault="00924365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051AA56" w14:textId="77777777" w:rsidR="00924365" w:rsidRDefault="00924365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18007C63" w14:textId="77777777" w:rsidR="00924365" w:rsidRDefault="00924365"/>
    <w:tbl>
      <w:tblPr>
        <w:tblW w:w="0" w:type="auto"/>
        <w:tblBorders>
          <w:insideH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924365" w14:paraId="43CEF14C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14:paraId="65B09EF4" w14:textId="77777777" w:rsidR="00924365" w:rsidRDefault="00924365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924365" w14:paraId="625F388F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14:paraId="750BD7B5" w14:textId="77777777" w:rsidR="00924365" w:rsidRDefault="00924365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924365" w14:paraId="5E215B9B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14:paraId="7A099EE3" w14:textId="77777777" w:rsidR="00924365" w:rsidRDefault="00924365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924365" w14:paraId="412327DB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14:paraId="40C42DF0" w14:textId="77777777" w:rsidR="00924365" w:rsidRDefault="00924365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924365" w14:paraId="70B6B88A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14:paraId="7CBCC3F6" w14:textId="77777777" w:rsidR="00924365" w:rsidRDefault="00924365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924365" w14:paraId="201A09CA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14:paraId="2CD26FDC" w14:textId="77777777" w:rsidR="00924365" w:rsidRDefault="00924365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924365" w14:paraId="00F77858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14:paraId="21F64D12" w14:textId="77777777" w:rsidR="00924365" w:rsidRDefault="00924365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924365" w14:paraId="4A27EA0F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14:paraId="30D0826A" w14:textId="77777777" w:rsidR="00924365" w:rsidRDefault="00924365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924365" w14:paraId="761913CB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14:paraId="784B26B6" w14:textId="77777777" w:rsidR="00924365" w:rsidRDefault="00924365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924365" w14:paraId="52C72619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14:paraId="3B19405E" w14:textId="77777777" w:rsidR="00924365" w:rsidRDefault="00924365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924365" w14:paraId="451B69F3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14:paraId="3D0D5FA7" w14:textId="77777777" w:rsidR="00924365" w:rsidRDefault="00924365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924365" w14:paraId="24723A8B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14:paraId="47BC78C7" w14:textId="77777777" w:rsidR="00924365" w:rsidRDefault="00924365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924365" w14:paraId="2C023391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14:paraId="4D3CAE94" w14:textId="77777777" w:rsidR="00924365" w:rsidRDefault="00924365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924365" w14:paraId="4FDBED39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14:paraId="6B81064F" w14:textId="77777777" w:rsidR="00924365" w:rsidRDefault="00924365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924365" w14:paraId="05A41BAC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14:paraId="43288C88" w14:textId="77777777" w:rsidR="00924365" w:rsidRDefault="00924365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924365" w14:paraId="660FB7E3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14:paraId="03C635EF" w14:textId="77777777" w:rsidR="00924365" w:rsidRDefault="00924365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14:paraId="040E63CC" w14:textId="77777777" w:rsidR="00924365" w:rsidRDefault="0092436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371744E7" w14:textId="6C8E9AFA" w:rsidR="00924365" w:rsidRDefault="00924365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Ο</w:t>
      </w:r>
      <w:r w:rsidR="00186777">
        <w:rPr>
          <w:rFonts w:ascii="Arial" w:hAnsi="Arial"/>
          <w:sz w:val="20"/>
        </w:rPr>
        <w:t>/</w:t>
      </w:r>
      <w:r>
        <w:rPr>
          <w:rFonts w:ascii="Arial" w:hAnsi="Arial"/>
          <w:sz w:val="20"/>
        </w:rPr>
        <w:t>Η Δηλ</w:t>
      </w:r>
      <w:r w:rsidR="00186777">
        <w:rPr>
          <w:rFonts w:ascii="Arial" w:hAnsi="Arial"/>
          <w:sz w:val="20"/>
        </w:rPr>
        <w:t>……….</w:t>
      </w:r>
      <w:r>
        <w:rPr>
          <w:rFonts w:ascii="Arial" w:hAnsi="Arial"/>
          <w:sz w:val="20"/>
        </w:rPr>
        <w:t>.</w:t>
      </w:r>
    </w:p>
    <w:p w14:paraId="12BB29D0" w14:textId="77777777" w:rsidR="00924365" w:rsidRDefault="00924365">
      <w:pPr>
        <w:jc w:val="right"/>
        <w:rPr>
          <w:rFonts w:ascii="Arial" w:hAnsi="Arial"/>
          <w:sz w:val="20"/>
        </w:rPr>
      </w:pPr>
    </w:p>
    <w:p w14:paraId="313FC683" w14:textId="77777777" w:rsidR="00924365" w:rsidRDefault="00924365">
      <w:pPr>
        <w:jc w:val="right"/>
        <w:rPr>
          <w:rFonts w:ascii="Arial" w:hAnsi="Arial"/>
          <w:sz w:val="20"/>
        </w:rPr>
      </w:pPr>
    </w:p>
    <w:p w14:paraId="76AF6109" w14:textId="77777777" w:rsidR="00924365" w:rsidRDefault="00924365">
      <w:pPr>
        <w:jc w:val="right"/>
        <w:rPr>
          <w:rFonts w:ascii="Arial" w:hAnsi="Arial"/>
          <w:sz w:val="20"/>
        </w:rPr>
      </w:pPr>
    </w:p>
    <w:p w14:paraId="412A811E" w14:textId="77777777" w:rsidR="00924365" w:rsidRDefault="00924365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(Υπογραφή)</w:t>
      </w:r>
    </w:p>
    <w:sectPr w:rsidR="00924365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A3EE" w14:textId="77777777" w:rsidR="00924365" w:rsidRDefault="00924365">
      <w:r>
        <w:separator/>
      </w:r>
    </w:p>
  </w:endnote>
  <w:endnote w:type="continuationSeparator" w:id="0">
    <w:p w14:paraId="34D74DC0" w14:textId="77777777" w:rsidR="00924365" w:rsidRDefault="0092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E3C8" w14:textId="77777777" w:rsidR="00924365" w:rsidRDefault="00924365">
      <w:r>
        <w:separator/>
      </w:r>
    </w:p>
  </w:footnote>
  <w:footnote w:type="continuationSeparator" w:id="0">
    <w:p w14:paraId="7FCCB2B9" w14:textId="77777777" w:rsidR="00924365" w:rsidRDefault="00924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924365" w14:paraId="07B3A18A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0842873E" w14:textId="26487537" w:rsidR="00924365" w:rsidRDefault="00186777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 wp14:anchorId="2C181E97" wp14:editId="71640CB5">
                <wp:extent cx="531495" cy="531495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149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7B4B02B4" w14:textId="77777777" w:rsidR="00924365" w:rsidRDefault="00924365">
          <w:pPr>
            <w:pStyle w:val="a3"/>
            <w:jc w:val="right"/>
            <w:rPr>
              <w:b/>
              <w:sz w:val="16"/>
            </w:rPr>
          </w:pPr>
        </w:p>
      </w:tc>
    </w:tr>
  </w:tbl>
  <w:p w14:paraId="1148DF36" w14:textId="77777777" w:rsidR="00924365" w:rsidRDefault="00924365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D07C" w14:textId="77777777" w:rsidR="00924365" w:rsidRDefault="00924365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361592338">
    <w:abstractNumId w:val="2"/>
  </w:num>
  <w:num w:numId="2" w16cid:durableId="1175799199">
    <w:abstractNumId w:val="4"/>
  </w:num>
  <w:num w:numId="3" w16cid:durableId="551162026">
    <w:abstractNumId w:val="0"/>
  </w:num>
  <w:num w:numId="4" w16cid:durableId="2084448810">
    <w:abstractNumId w:val="3"/>
  </w:num>
  <w:num w:numId="5" w16cid:durableId="1284994089">
    <w:abstractNumId w:val="1"/>
  </w:num>
  <w:num w:numId="6" w16cid:durableId="203182528">
    <w:abstractNumId w:val="9"/>
  </w:num>
  <w:num w:numId="7" w16cid:durableId="191265703">
    <w:abstractNumId w:val="8"/>
  </w:num>
  <w:num w:numId="8" w16cid:durableId="437992353">
    <w:abstractNumId w:val="6"/>
  </w:num>
  <w:num w:numId="9" w16cid:durableId="1453400478">
    <w:abstractNumId w:val="5"/>
  </w:num>
  <w:num w:numId="10" w16cid:durableId="15677184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CA"/>
    <w:rsid w:val="00174CF8"/>
    <w:rsid w:val="00186777"/>
    <w:rsid w:val="00463ECA"/>
    <w:rsid w:val="00481A61"/>
    <w:rsid w:val="00924365"/>
    <w:rsid w:val="009D6947"/>
    <w:rsid w:val="00A7154D"/>
    <w:rsid w:val="00BD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  <w14:docId w14:val="5175B7C7"/>
  <w15:chartTrackingRefBased/>
  <w15:docId w15:val="{5DB16426-93B8-48BF-88B7-CEC4690A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463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2</Pages>
  <Words>198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ΠΔΕ ΙΟΝΙΩΝ ΝΗΣΩΝ</dc:creator>
  <cp:keywords/>
  <dc:description/>
  <cp:lastModifiedBy>ΠΔΕ ΙΟΝΙΩΝ ΝΗΣΩΝ</cp:lastModifiedBy>
  <cp:revision>4</cp:revision>
  <cp:lastPrinted>2006-06-01T09:11:00Z</cp:lastPrinted>
  <dcterms:created xsi:type="dcterms:W3CDTF">2023-03-08T07:50:00Z</dcterms:created>
  <dcterms:modified xsi:type="dcterms:W3CDTF">2023-03-08T07:50:00Z</dcterms:modified>
</cp:coreProperties>
</file>