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02BC" w14:textId="77777777" w:rsidR="0043397F" w:rsidRPr="00E36B04" w:rsidRDefault="0043397F" w:rsidP="0043397F">
      <w:pPr>
        <w:pStyle w:val="TableParagraph"/>
        <w:spacing w:before="0"/>
        <w:ind w:left="0" w:firstLine="284"/>
        <w:rPr>
          <w:b/>
          <w:sz w:val="20"/>
          <w:szCs w:val="20"/>
          <w:lang w:val="el-GR"/>
        </w:rPr>
      </w:pPr>
      <w:r w:rsidRPr="00E36B04">
        <w:rPr>
          <w:b/>
          <w:sz w:val="20"/>
          <w:szCs w:val="20"/>
          <w:u w:val="single"/>
          <w:lang w:val="el-GR"/>
        </w:rPr>
        <w:t>ΠΑΡΑΡΤΗΜΑ ΙΙ</w:t>
      </w:r>
      <w:r w:rsidRPr="00E36B04">
        <w:rPr>
          <w:b/>
          <w:sz w:val="20"/>
          <w:szCs w:val="20"/>
          <w:lang w:val="el-GR"/>
        </w:rPr>
        <w:t>:  Κενά σε Σχολικές Μονάδες Πρωτοβάθμιας και Δευτεροβάθμιας Εκπαίδευσης</w:t>
      </w:r>
    </w:p>
    <w:p w14:paraId="508EE3CB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4C5B6D2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00034220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ΠΙΝΑΚΑΣ</w:t>
      </w:r>
    </w:p>
    <w:p w14:paraId="180C8312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330CFAEB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402E593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10198" w:type="dxa"/>
        <w:tblLook w:val="04A0" w:firstRow="1" w:lastRow="0" w:firstColumn="1" w:lastColumn="0" w:noHBand="0" w:noVBand="1"/>
      </w:tblPr>
      <w:tblGrid>
        <w:gridCol w:w="985"/>
        <w:gridCol w:w="1559"/>
        <w:gridCol w:w="1843"/>
        <w:gridCol w:w="1559"/>
        <w:gridCol w:w="3544"/>
        <w:gridCol w:w="708"/>
      </w:tblGrid>
      <w:tr w:rsidR="00945678" w:rsidRPr="00FB4402" w14:paraId="114F2E7F" w14:textId="77777777" w:rsidTr="00945678">
        <w:trPr>
          <w:trHeight w:val="5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C37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7D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Δ.Ε. ΖΑΚΥΝΘΟΥ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A1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ΖΑΚΥΝΘΟΥ (Δ.Ε.)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7D9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692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ΗΜΕΡΗΣΙΟ ΓΥΜΝΑΣΙΟ ΚΑΤΑΣΤΑΡΙΟΥ ΖΑΚΥΝΘΟΥ - 25 ώρες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55B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7582A121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A1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2A5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Δ.Ε. ΚΕΡΚΥΡΑΣ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D1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Α΄ ΚΕΡΚΥΡΑΣ (Δ.Ε.)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76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F9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- 4ο ΗΜΕΡΗΣΙΟ ΓΕΝΙΚΟ ΛΥΚΕΙΟ ΚΕΡΚΥΡΑΣ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CB5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1BD70171" w14:textId="77777777" w:rsidTr="00945678">
        <w:trPr>
          <w:trHeight w:val="78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5FA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C61" w14:textId="72568CA2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Δ.Ε.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6CC" w14:textId="1B2F52FB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Α΄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(Δ.Ε.)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6C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20E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- 2ο ΗΜΕΡΗΣΙΟ ΓΥΜΝΑΣΙΟ ΑΡΓΟΣΤΟΛΙΟΥ - ΙΩΣΗΦ ΜΟΜΦΕΡΡΑΤΟΣ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FA7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3D5DB6EF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4A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6EC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Π.Ε. ΖΑΚΥΝΘΟΥ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97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ΖΑΚΥΝΘΟΥ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F07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202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ΝΗΠΙΑΓΩΓΕΙΟ ΑΛΙΚΑΝΑ - 30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EA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ΔΕ01</w:t>
            </w:r>
          </w:p>
        </w:tc>
      </w:tr>
      <w:tr w:rsidR="00945678" w:rsidRPr="00FB4402" w14:paraId="64E76533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B4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A9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Π.Ε. ΖΑΚΥΝΘΟΥ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1E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ΖΑΚΥΝΘΟΥ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2A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07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- 3ο ΔΗΜΟΤΙΚΟ ΣΧΟΛΕΙΟ ΡΙΖΑΣ - 24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A2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496986BB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01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4F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Π.Ε. ΖΑΚΥΝΘΟΥ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2C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ΖΑΚΥΝΘΟΥ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3B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526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- 5ο ΔΗΜΟΤΙΚΟ ΣΧΟΛΕΙΟ ΖΑΚΥΝΘΟΥ - 24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B8C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6EF951ED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AD9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BA6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Π.Ε. ΖΑΚΥΝΘΟΥ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9A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ΖΑΚΥΝΘΟΥ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86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1D9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ΝΗΠΙΑΓΩΓΕΙΟ ΜΑΧΑΙΡΑΔΟΥ - 24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C29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19C188A1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38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C23" w14:textId="69F31795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Π.Ε.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48D" w14:textId="02E6938F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Α΄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D42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65E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- 1ο ΔΗΜΟΤΙΚΟ ΣΧΟΛΕΙΟ ΑΡΓΟΣΤΟΛΙΟΥ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25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3A65C607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48B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9FD" w14:textId="34C5FD1C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Π.Ε.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8F1" w14:textId="56BC0054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Α΄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1E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562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- 2ο ΔΗΜΟΤΙΚΟ ΣΧΟΛΕΙΟ ΛΗΞΟΥΡΙΟΥ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5FD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43E63B5F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072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BEB" w14:textId="2251852D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Π.Ε.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C6E" w14:textId="34ACF6DA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Α΄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B6F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22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- 6ο ΔΗΜΟΤΙΚΟ ΣΧΟΛΕΙΟ ΑΡΓΟΣΤΟΛΙΟΥ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720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  <w:tr w:rsidR="00945678" w:rsidRPr="00FB4402" w14:paraId="70B6C7C4" w14:textId="77777777" w:rsidTr="00945678">
        <w:trPr>
          <w:trHeight w:val="5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B28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ΙΟΝΙΩΝ ΝΗΣΩΝ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0F5" w14:textId="5519926C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Π.Ε.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18F" w14:textId="645F4B1B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Α΄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(Π.Ε.)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A86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ΕΞΕΙΔΙΚΕΥΜΕΝΗ ΠΕΠ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CC5" w14:textId="14041D1D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ΕΞΕΙΔΙΚΕΥΜΕΝΗ - ΔΗΜΟΤΙΚΟ ΣΧΟΛΕΙΟ ΣΚΑΛΑΣ </w:t>
            </w:r>
            <w:r w:rsidR="004C213B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ΚΕΦΑΛΟΝΙΑΣ</w:t>
            </w: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- 25 ώρες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674" w14:textId="77777777" w:rsidR="0043397F" w:rsidRPr="00FB4402" w:rsidRDefault="0043397F" w:rsidP="009456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FB440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ΠΕ25</w:t>
            </w:r>
          </w:p>
        </w:tc>
      </w:tr>
    </w:tbl>
    <w:p w14:paraId="2F1A8C10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287BFDFB" w14:textId="77777777" w:rsidR="0043397F" w:rsidRDefault="0043397F" w:rsidP="0043397F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08381A75" w14:textId="77777777" w:rsidR="0043397F" w:rsidRPr="00080EF6" w:rsidRDefault="0043397F" w:rsidP="00202291">
      <w:pPr>
        <w:spacing w:after="0"/>
        <w:jc w:val="both"/>
        <w:rPr>
          <w:sz w:val="24"/>
          <w:szCs w:val="24"/>
        </w:rPr>
      </w:pPr>
    </w:p>
    <w:sectPr w:rsidR="0043397F" w:rsidRPr="00080EF6" w:rsidSect="00BA4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DE5B" w14:textId="77777777" w:rsidR="00845D7D" w:rsidRDefault="00845D7D" w:rsidP="00743B3A">
      <w:pPr>
        <w:spacing w:after="0" w:line="240" w:lineRule="auto"/>
      </w:pPr>
      <w:r>
        <w:separator/>
      </w:r>
    </w:p>
  </w:endnote>
  <w:endnote w:type="continuationSeparator" w:id="0">
    <w:p w14:paraId="7C8DE281" w14:textId="77777777" w:rsidR="00845D7D" w:rsidRDefault="00845D7D" w:rsidP="007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E774" w14:textId="77777777" w:rsidR="0025192F" w:rsidRDefault="002519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EE92" w14:textId="77777777" w:rsidR="00743B3A" w:rsidRDefault="00743B3A" w:rsidP="0025192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8251" w14:textId="77777777" w:rsidR="0025192F" w:rsidRDefault="00251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7D9C" w14:textId="77777777" w:rsidR="00845D7D" w:rsidRDefault="00845D7D" w:rsidP="00743B3A">
      <w:pPr>
        <w:spacing w:after="0" w:line="240" w:lineRule="auto"/>
      </w:pPr>
      <w:r>
        <w:separator/>
      </w:r>
    </w:p>
  </w:footnote>
  <w:footnote w:type="continuationSeparator" w:id="0">
    <w:p w14:paraId="35635B93" w14:textId="77777777" w:rsidR="00845D7D" w:rsidRDefault="00845D7D" w:rsidP="007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6A0E" w14:textId="77777777" w:rsidR="0025192F" w:rsidRDefault="002519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E9CA" w14:textId="77777777" w:rsidR="0025192F" w:rsidRDefault="0025192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36B5" w14:textId="77777777" w:rsidR="0025192F" w:rsidRDefault="002519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4539"/>
    <w:multiLevelType w:val="hybridMultilevel"/>
    <w:tmpl w:val="8E2E20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C279D7"/>
    <w:multiLevelType w:val="hybridMultilevel"/>
    <w:tmpl w:val="F05EE8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86887362">
    <w:abstractNumId w:val="1"/>
  </w:num>
  <w:num w:numId="2" w16cid:durableId="854929301">
    <w:abstractNumId w:val="10"/>
  </w:num>
  <w:num w:numId="3" w16cid:durableId="14963687">
    <w:abstractNumId w:val="7"/>
  </w:num>
  <w:num w:numId="4" w16cid:durableId="1281497209">
    <w:abstractNumId w:val="0"/>
  </w:num>
  <w:num w:numId="5" w16cid:durableId="2077392583">
    <w:abstractNumId w:val="6"/>
  </w:num>
  <w:num w:numId="6" w16cid:durableId="2131438804">
    <w:abstractNumId w:val="12"/>
  </w:num>
  <w:num w:numId="7" w16cid:durableId="1893300465">
    <w:abstractNumId w:val="3"/>
  </w:num>
  <w:num w:numId="8" w16cid:durableId="570164802">
    <w:abstractNumId w:val="11"/>
  </w:num>
  <w:num w:numId="9" w16cid:durableId="2030177460">
    <w:abstractNumId w:val="4"/>
  </w:num>
  <w:num w:numId="10" w16cid:durableId="1157305095">
    <w:abstractNumId w:val="8"/>
  </w:num>
  <w:num w:numId="11" w16cid:durableId="1265843031">
    <w:abstractNumId w:val="5"/>
  </w:num>
  <w:num w:numId="12" w16cid:durableId="164248026">
    <w:abstractNumId w:val="2"/>
  </w:num>
  <w:num w:numId="13" w16cid:durableId="624580557">
    <w:abstractNumId w:val="9"/>
  </w:num>
  <w:num w:numId="14" w16cid:durableId="364257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6"/>
    <w:rsid w:val="00013452"/>
    <w:rsid w:val="00021718"/>
    <w:rsid w:val="00030EF5"/>
    <w:rsid w:val="00031783"/>
    <w:rsid w:val="00037A24"/>
    <w:rsid w:val="00041044"/>
    <w:rsid w:val="000549ED"/>
    <w:rsid w:val="00060BF0"/>
    <w:rsid w:val="000714C5"/>
    <w:rsid w:val="0007480E"/>
    <w:rsid w:val="00080EF6"/>
    <w:rsid w:val="000842D3"/>
    <w:rsid w:val="000C1686"/>
    <w:rsid w:val="000C62D5"/>
    <w:rsid w:val="000D0194"/>
    <w:rsid w:val="00105A62"/>
    <w:rsid w:val="001201C7"/>
    <w:rsid w:val="00125C0B"/>
    <w:rsid w:val="00132771"/>
    <w:rsid w:val="001348DB"/>
    <w:rsid w:val="00160564"/>
    <w:rsid w:val="00181589"/>
    <w:rsid w:val="0019366A"/>
    <w:rsid w:val="001D2A73"/>
    <w:rsid w:val="001E26A8"/>
    <w:rsid w:val="001E410F"/>
    <w:rsid w:val="001F687A"/>
    <w:rsid w:val="00202291"/>
    <w:rsid w:val="00210EA4"/>
    <w:rsid w:val="00236C30"/>
    <w:rsid w:val="002404DA"/>
    <w:rsid w:val="00241726"/>
    <w:rsid w:val="0025192F"/>
    <w:rsid w:val="00264F6D"/>
    <w:rsid w:val="00265C3B"/>
    <w:rsid w:val="00276ED2"/>
    <w:rsid w:val="00295106"/>
    <w:rsid w:val="002A705D"/>
    <w:rsid w:val="002D0C62"/>
    <w:rsid w:val="002D14E1"/>
    <w:rsid w:val="002F00B3"/>
    <w:rsid w:val="00307916"/>
    <w:rsid w:val="00311B0F"/>
    <w:rsid w:val="00347A91"/>
    <w:rsid w:val="0037732F"/>
    <w:rsid w:val="00377C26"/>
    <w:rsid w:val="00380EAC"/>
    <w:rsid w:val="003819E1"/>
    <w:rsid w:val="00390731"/>
    <w:rsid w:val="003C1414"/>
    <w:rsid w:val="003C56DB"/>
    <w:rsid w:val="003E5E15"/>
    <w:rsid w:val="003F24BE"/>
    <w:rsid w:val="003F3FE5"/>
    <w:rsid w:val="0043339B"/>
    <w:rsid w:val="0043397F"/>
    <w:rsid w:val="00437FB6"/>
    <w:rsid w:val="00462AAD"/>
    <w:rsid w:val="004708B8"/>
    <w:rsid w:val="00497341"/>
    <w:rsid w:val="0049769A"/>
    <w:rsid w:val="004C0C36"/>
    <w:rsid w:val="004C213B"/>
    <w:rsid w:val="004E5AF7"/>
    <w:rsid w:val="00503A5C"/>
    <w:rsid w:val="00531397"/>
    <w:rsid w:val="00537CE5"/>
    <w:rsid w:val="0056778A"/>
    <w:rsid w:val="00577098"/>
    <w:rsid w:val="0059119E"/>
    <w:rsid w:val="005B1C24"/>
    <w:rsid w:val="005E7A79"/>
    <w:rsid w:val="005F5831"/>
    <w:rsid w:val="00605C3C"/>
    <w:rsid w:val="006373FE"/>
    <w:rsid w:val="006455AE"/>
    <w:rsid w:val="0064684F"/>
    <w:rsid w:val="006474D4"/>
    <w:rsid w:val="00653A9C"/>
    <w:rsid w:val="00661E3F"/>
    <w:rsid w:val="00665DB7"/>
    <w:rsid w:val="00673DE0"/>
    <w:rsid w:val="00680B36"/>
    <w:rsid w:val="00682334"/>
    <w:rsid w:val="00684DB4"/>
    <w:rsid w:val="006A2A26"/>
    <w:rsid w:val="006C414E"/>
    <w:rsid w:val="006C496B"/>
    <w:rsid w:val="006C538B"/>
    <w:rsid w:val="006C7DF8"/>
    <w:rsid w:val="006C7E8B"/>
    <w:rsid w:val="006D55F6"/>
    <w:rsid w:val="006D6311"/>
    <w:rsid w:val="006E14A4"/>
    <w:rsid w:val="006F32AD"/>
    <w:rsid w:val="00706BD2"/>
    <w:rsid w:val="007105F1"/>
    <w:rsid w:val="007166CC"/>
    <w:rsid w:val="00717794"/>
    <w:rsid w:val="007270A5"/>
    <w:rsid w:val="007351FD"/>
    <w:rsid w:val="00737D5E"/>
    <w:rsid w:val="00743B3A"/>
    <w:rsid w:val="00744BEA"/>
    <w:rsid w:val="00747DE7"/>
    <w:rsid w:val="0075348D"/>
    <w:rsid w:val="007538BD"/>
    <w:rsid w:val="0075785D"/>
    <w:rsid w:val="00763956"/>
    <w:rsid w:val="007649C3"/>
    <w:rsid w:val="00765E49"/>
    <w:rsid w:val="007665D8"/>
    <w:rsid w:val="0077679D"/>
    <w:rsid w:val="00794EA3"/>
    <w:rsid w:val="007A27DA"/>
    <w:rsid w:val="007E2DD5"/>
    <w:rsid w:val="007E2F56"/>
    <w:rsid w:val="007E6EB5"/>
    <w:rsid w:val="008021D5"/>
    <w:rsid w:val="0080449F"/>
    <w:rsid w:val="008075C6"/>
    <w:rsid w:val="00823AB8"/>
    <w:rsid w:val="0082756E"/>
    <w:rsid w:val="00845D7D"/>
    <w:rsid w:val="00850009"/>
    <w:rsid w:val="00861364"/>
    <w:rsid w:val="0086184B"/>
    <w:rsid w:val="00866AD6"/>
    <w:rsid w:val="00884698"/>
    <w:rsid w:val="00896A04"/>
    <w:rsid w:val="008A2163"/>
    <w:rsid w:val="008A7254"/>
    <w:rsid w:val="008D00F4"/>
    <w:rsid w:val="008F1F4F"/>
    <w:rsid w:val="0093030A"/>
    <w:rsid w:val="00940AB9"/>
    <w:rsid w:val="00945678"/>
    <w:rsid w:val="0097143F"/>
    <w:rsid w:val="0099411F"/>
    <w:rsid w:val="009A2C08"/>
    <w:rsid w:val="009A7B80"/>
    <w:rsid w:val="009B1BE7"/>
    <w:rsid w:val="009B361B"/>
    <w:rsid w:val="009D17EB"/>
    <w:rsid w:val="009E0E4D"/>
    <w:rsid w:val="009E1AB6"/>
    <w:rsid w:val="009F1AE0"/>
    <w:rsid w:val="00A047CA"/>
    <w:rsid w:val="00A04D23"/>
    <w:rsid w:val="00A06742"/>
    <w:rsid w:val="00A309E2"/>
    <w:rsid w:val="00A33218"/>
    <w:rsid w:val="00A33A2D"/>
    <w:rsid w:val="00A34629"/>
    <w:rsid w:val="00A34889"/>
    <w:rsid w:val="00A478E0"/>
    <w:rsid w:val="00A54889"/>
    <w:rsid w:val="00A566F1"/>
    <w:rsid w:val="00A67C52"/>
    <w:rsid w:val="00A7559F"/>
    <w:rsid w:val="00A905AD"/>
    <w:rsid w:val="00AC0158"/>
    <w:rsid w:val="00AC3A60"/>
    <w:rsid w:val="00AC3C86"/>
    <w:rsid w:val="00AC550C"/>
    <w:rsid w:val="00AD5BE2"/>
    <w:rsid w:val="00AD64F1"/>
    <w:rsid w:val="00AE737C"/>
    <w:rsid w:val="00B11A65"/>
    <w:rsid w:val="00B12D70"/>
    <w:rsid w:val="00B215F5"/>
    <w:rsid w:val="00B305D5"/>
    <w:rsid w:val="00B45564"/>
    <w:rsid w:val="00B51754"/>
    <w:rsid w:val="00B7115B"/>
    <w:rsid w:val="00B84F2C"/>
    <w:rsid w:val="00B9767F"/>
    <w:rsid w:val="00BA0E89"/>
    <w:rsid w:val="00BA482F"/>
    <w:rsid w:val="00BB389B"/>
    <w:rsid w:val="00BD5275"/>
    <w:rsid w:val="00BE2570"/>
    <w:rsid w:val="00C01C9D"/>
    <w:rsid w:val="00C17695"/>
    <w:rsid w:val="00C21BC1"/>
    <w:rsid w:val="00C23263"/>
    <w:rsid w:val="00C266C5"/>
    <w:rsid w:val="00C40F4B"/>
    <w:rsid w:val="00C53BDA"/>
    <w:rsid w:val="00C71A63"/>
    <w:rsid w:val="00C86DEB"/>
    <w:rsid w:val="00C97681"/>
    <w:rsid w:val="00CB4654"/>
    <w:rsid w:val="00CB5C7F"/>
    <w:rsid w:val="00CE47D0"/>
    <w:rsid w:val="00CE5E87"/>
    <w:rsid w:val="00CF0CA4"/>
    <w:rsid w:val="00D00FCB"/>
    <w:rsid w:val="00D032DD"/>
    <w:rsid w:val="00D2307A"/>
    <w:rsid w:val="00D263DA"/>
    <w:rsid w:val="00D2697F"/>
    <w:rsid w:val="00D26D5B"/>
    <w:rsid w:val="00D40357"/>
    <w:rsid w:val="00D71703"/>
    <w:rsid w:val="00D72CCC"/>
    <w:rsid w:val="00D74329"/>
    <w:rsid w:val="00D80BFD"/>
    <w:rsid w:val="00D82A29"/>
    <w:rsid w:val="00D92EAA"/>
    <w:rsid w:val="00DB4975"/>
    <w:rsid w:val="00DC113D"/>
    <w:rsid w:val="00DC36B7"/>
    <w:rsid w:val="00DC396C"/>
    <w:rsid w:val="00DC42BF"/>
    <w:rsid w:val="00DE0F8D"/>
    <w:rsid w:val="00E128D3"/>
    <w:rsid w:val="00E36FF5"/>
    <w:rsid w:val="00E402A6"/>
    <w:rsid w:val="00E462EA"/>
    <w:rsid w:val="00E62C37"/>
    <w:rsid w:val="00E6578D"/>
    <w:rsid w:val="00E93DF6"/>
    <w:rsid w:val="00E944D2"/>
    <w:rsid w:val="00EC32EE"/>
    <w:rsid w:val="00ED0CCD"/>
    <w:rsid w:val="00EF0E3D"/>
    <w:rsid w:val="00F01383"/>
    <w:rsid w:val="00F07FA3"/>
    <w:rsid w:val="00F2283C"/>
    <w:rsid w:val="00F339C4"/>
    <w:rsid w:val="00F5545B"/>
    <w:rsid w:val="00F70E45"/>
    <w:rsid w:val="00F7416C"/>
    <w:rsid w:val="00F95C3F"/>
    <w:rsid w:val="00FA3FB4"/>
    <w:rsid w:val="00FB691C"/>
    <w:rsid w:val="00FC096C"/>
    <w:rsid w:val="00FC4EC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3F67BD"/>
  <w15:docId w15:val="{66388B38-5068-455D-9E43-A2777D5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1"/>
    <w:qFormat/>
    <w:rsid w:val="006D55F6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uiPriority w:val="99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6"/>
    <w:uiPriority w:val="99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uiPriority w:val="99"/>
    <w:semiHidden/>
    <w:unhideWhenUsed/>
    <w:rsid w:val="00FF71FE"/>
    <w:rPr>
      <w:color w:val="800080"/>
      <w:u w:val="single"/>
    </w:rPr>
  </w:style>
  <w:style w:type="table" w:styleId="a9">
    <w:name w:val="Table Grid"/>
    <w:basedOn w:val="a1"/>
    <w:uiPriority w:val="59"/>
    <w:rsid w:val="00D0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743B3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743B3A"/>
    <w:rPr>
      <w:sz w:val="22"/>
      <w:szCs w:val="22"/>
      <w:lang w:eastAsia="en-US"/>
    </w:rPr>
  </w:style>
  <w:style w:type="paragraph" w:styleId="ab">
    <w:name w:val="No Spacing"/>
    <w:link w:val="Char3"/>
    <w:uiPriority w:val="1"/>
    <w:qFormat/>
    <w:rsid w:val="00743B3A"/>
    <w:rPr>
      <w:rFonts w:eastAsia="Times New Roman"/>
      <w:sz w:val="22"/>
      <w:szCs w:val="22"/>
      <w:lang w:eastAsia="en-US"/>
    </w:rPr>
  </w:style>
  <w:style w:type="character" w:customStyle="1" w:styleId="Char3">
    <w:name w:val="Χωρίς διάστιχο Char"/>
    <w:link w:val="ab"/>
    <w:uiPriority w:val="1"/>
    <w:rsid w:val="00743B3A"/>
    <w:rPr>
      <w:rFonts w:eastAsia="Times New Roman"/>
      <w:sz w:val="22"/>
      <w:szCs w:val="22"/>
      <w:lang w:val="el-GR" w:eastAsia="en-US" w:bidi="ar-SA"/>
    </w:rPr>
  </w:style>
  <w:style w:type="character" w:styleId="ac">
    <w:name w:val="Emphasis"/>
    <w:basedOn w:val="a0"/>
    <w:uiPriority w:val="20"/>
    <w:qFormat/>
    <w:rsid w:val="00605C3C"/>
    <w:rPr>
      <w:rFonts w:asciiTheme="minorHAnsi" w:hAnsiTheme="minorHAnsi"/>
      <w:b/>
      <w:i/>
      <w:iCs/>
    </w:rPr>
  </w:style>
  <w:style w:type="paragraph" w:customStyle="1" w:styleId="TableParagraph">
    <w:name w:val="Table Paragraph"/>
    <w:basedOn w:val="a"/>
    <w:uiPriority w:val="1"/>
    <w:qFormat/>
    <w:rsid w:val="0043397F"/>
    <w:pPr>
      <w:widowControl w:val="0"/>
      <w:autoSpaceDE w:val="0"/>
      <w:autoSpaceDN w:val="0"/>
      <w:spacing w:before="27" w:after="0" w:line="240" w:lineRule="auto"/>
      <w:ind w:left="28"/>
    </w:pPr>
    <w:rPr>
      <w:rFonts w:asciiTheme="minorHAnsi" w:eastAsiaTheme="minorEastAsia" w:hAnsiTheme="minorHAnsi" w:cs="Calibri"/>
      <w:sz w:val="24"/>
      <w:szCs w:val="24"/>
      <w:lang w:val="en-US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2D1B-6BA6-4E61-A797-C807958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2015.dotx</Template>
  <TotalTime>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Links>
    <vt:vector size="6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www.pdeionion.gr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ΠΔΕ ΙΟΝΙΩΝ ΝΗΣΩΝ</cp:lastModifiedBy>
  <cp:revision>5</cp:revision>
  <cp:lastPrinted>2025-02-11T08:31:00Z</cp:lastPrinted>
  <dcterms:created xsi:type="dcterms:W3CDTF">2025-02-11T08:31:00Z</dcterms:created>
  <dcterms:modified xsi:type="dcterms:W3CDTF">2025-02-11T08:59:00Z</dcterms:modified>
</cp:coreProperties>
</file>